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D5C" w14:textId="46613BF5" w:rsidR="001D51A0" w:rsidRDefault="004A5C2D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B22FD7" wp14:editId="739215F5">
                <wp:simplePos x="0" y="0"/>
                <wp:positionH relativeFrom="column">
                  <wp:posOffset>-645795</wp:posOffset>
                </wp:positionH>
                <wp:positionV relativeFrom="paragraph">
                  <wp:posOffset>-683895</wp:posOffset>
                </wp:positionV>
                <wp:extent cx="7086600" cy="1242060"/>
                <wp:effectExtent l="13970" t="13335" r="14605" b="1143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42060"/>
                          <a:chOff x="457" y="681"/>
                          <a:chExt cx="11160" cy="1956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" y="681"/>
                            <a:ext cx="11160" cy="1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0"/>
                            <a:ext cx="10725" cy="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281B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Cumann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Luthchleas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Gael</w:t>
                              </w:r>
                            </w:p>
                            <w:p w14:paraId="0D54466F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Coiste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Chontae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Mhuineachain</w:t>
                              </w:r>
                              <w:proofErr w:type="spellEnd"/>
                            </w:p>
                            <w:p w14:paraId="094F3F39" w14:textId="77777777" w:rsidR="0091793E" w:rsidRDefault="0091793E" w:rsidP="00196AC5">
                              <w:pPr>
                                <w:shd w:val="clear" w:color="auto" w:fill="C0C0C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County Training Grounds,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Cloghan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Annyalla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Castleblayney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, Co. Monaghan</w:t>
                              </w:r>
                            </w:p>
                            <w:p w14:paraId="0AA62A79" w14:textId="77777777" w:rsidR="001C0E07" w:rsidRPr="005323B6" w:rsidRDefault="001C0E07" w:rsidP="001C0E07">
                              <w:pPr>
                                <w:shd w:val="clear" w:color="auto" w:fill="C0C0C0"/>
                                <w:jc w:val="right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Paul O’Connor – 086 8374827 developmentmanager.monaghan@gaa.ie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Monaghan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88"/>
                            <a:ext cx="1603" cy="1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FB22FD7" id="Group 32" o:spid="_x0000_s1026" style="position:absolute;margin-left:-50.85pt;margin-top:-53.85pt;width:558pt;height:97.8pt;z-index:251659264" coordorigin="457,681" coordsize="1116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">
                <v:roundrect id="AutoShape 11" o:spid="_x0000_s1027" style="position:absolute;left:457;top:681;width:11160;height:1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" strokecolor="#339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0;top:840;width:107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BE4281B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Cumann Luthchleas Gael</w:t>
                        </w:r>
                      </w:p>
                      <w:p w14:paraId="0D54466F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Coiste Chontae Mhuineachain</w:t>
                        </w:r>
                      </w:p>
                      <w:p w14:paraId="094F3F39" w14:textId="77777777" w:rsidR="0091793E" w:rsidRDefault="0091793E" w:rsidP="00196AC5">
                        <w:pPr>
                          <w:shd w:val="clear" w:color="auto" w:fill="C0C0C0"/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County Training Grounds, Cloghan, Annyalla, Castleblayney, Co. Monaghan</w:t>
                        </w:r>
                      </w:p>
                      <w:p w14:paraId="0AA62A79" w14:textId="77777777" w:rsidR="001C0E07" w:rsidRPr="005323B6" w:rsidRDefault="001C0E07" w:rsidP="001C0E07">
                        <w:pPr>
                          <w:shd w:val="clear" w:color="auto" w:fill="C0C0C0"/>
                          <w:jc w:val="right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>Paul O’Connor – 086 8374827 developmentmanager.monaghan@gaa.ie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Monaghan Crest" style="position:absolute;left:660;top:788;width:160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">
                  <v:imagedata r:id="rId6" o:title="Monaghan Crest"/>
                </v:shape>
              </v:group>
            </w:pict>
          </mc:Fallback>
        </mc:AlternateContent>
      </w:r>
    </w:p>
    <w:p w14:paraId="11FB2E21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</w:t>
      </w:r>
      <w:proofErr w:type="spellStart"/>
      <w:r>
        <w:rPr>
          <w:b/>
          <w:color w:val="002060"/>
          <w:sz w:val="28"/>
        </w:rPr>
        <w:t>Programme</w:t>
      </w:r>
      <w:proofErr w:type="spellEnd"/>
      <w:r>
        <w:rPr>
          <w:b/>
          <w:color w:val="002060"/>
          <w:sz w:val="28"/>
        </w:rPr>
        <w:t xml:space="preserve"> </w:t>
      </w:r>
      <w:r w:rsidR="00881ED8">
        <w:rPr>
          <w:b/>
          <w:color w:val="002060"/>
          <w:sz w:val="28"/>
        </w:rPr>
        <w:t>2020</w:t>
      </w:r>
    </w:p>
    <w:p w14:paraId="672A6659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2AE8A7B1" w14:textId="797591A9" w:rsidR="00C874CF" w:rsidRPr="00C874CF" w:rsidRDefault="00C874CF" w:rsidP="00C874CF">
      <w:pPr>
        <w:ind w:left="-426"/>
        <w:jc w:val="center"/>
        <w:rPr>
          <w:b/>
          <w:bCs w:val="0"/>
          <w:sz w:val="22"/>
        </w:rPr>
      </w:pPr>
      <w:r w:rsidRPr="00C874CF">
        <w:rPr>
          <w:b/>
          <w:bCs w:val="0"/>
          <w:sz w:val="22"/>
        </w:rPr>
        <w:t>Re: Monaghan Football After School Program</w:t>
      </w:r>
    </w:p>
    <w:p w14:paraId="5A7439D5" w14:textId="77777777" w:rsidR="00C874CF" w:rsidRDefault="00C874CF" w:rsidP="000067C1">
      <w:pPr>
        <w:ind w:left="-426"/>
        <w:rPr>
          <w:sz w:val="22"/>
        </w:rPr>
      </w:pPr>
    </w:p>
    <w:p w14:paraId="0944C844" w14:textId="3A75F63C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0A37501D" w14:textId="77777777" w:rsidR="000067C1" w:rsidRDefault="000067C1" w:rsidP="000067C1">
      <w:pPr>
        <w:rPr>
          <w:b/>
          <w:color w:val="002060"/>
          <w:sz w:val="28"/>
        </w:rPr>
      </w:pPr>
    </w:p>
    <w:p w14:paraId="499396E3" w14:textId="77777777" w:rsidR="00A4145A" w:rsidRDefault="000067C1" w:rsidP="00C775BD">
      <w:pPr>
        <w:ind w:left="-426" w:right="-772"/>
        <w:jc w:val="both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547A5677" w14:textId="3011AE3A" w:rsidR="00E4748C" w:rsidRDefault="000067C1" w:rsidP="00C775BD">
      <w:pPr>
        <w:ind w:left="-426" w:right="-772"/>
        <w:jc w:val="both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4165A8">
        <w:rPr>
          <w:b/>
          <w:sz w:val="22"/>
        </w:rPr>
        <w:t>6</w:t>
      </w:r>
      <w:r w:rsidR="004165A8" w:rsidRPr="004165A8">
        <w:rPr>
          <w:b/>
          <w:sz w:val="22"/>
          <w:vertAlign w:val="superscript"/>
        </w:rPr>
        <w:t>th</w:t>
      </w:r>
      <w:r w:rsidR="001C0E07">
        <w:rPr>
          <w:b/>
          <w:sz w:val="22"/>
        </w:rPr>
        <w:t xml:space="preserve"> </w:t>
      </w:r>
      <w:r>
        <w:rPr>
          <w:b/>
          <w:sz w:val="22"/>
        </w:rPr>
        <w:t>class</w:t>
      </w:r>
      <w:r w:rsidR="00125BF7">
        <w:rPr>
          <w:b/>
          <w:sz w:val="22"/>
        </w:rPr>
        <w:t xml:space="preserve"> BOYS ONLY</w:t>
      </w:r>
      <w:r>
        <w:rPr>
          <w:sz w:val="22"/>
        </w:rPr>
        <w:t xml:space="preserve">. 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 xml:space="preserve">Development </w:t>
      </w:r>
      <w:proofErr w:type="spellStart"/>
      <w:r w:rsidR="00BF431F">
        <w:rPr>
          <w:b/>
          <w:sz w:val="22"/>
        </w:rPr>
        <w:t>Programme</w:t>
      </w:r>
      <w:proofErr w:type="spellEnd"/>
      <w:r w:rsidR="00A4145A">
        <w:rPr>
          <w:sz w:val="22"/>
        </w:rPr>
        <w:t xml:space="preserve"> designed to improve </w:t>
      </w:r>
      <w:r w:rsidR="00E4748C">
        <w:rPr>
          <w:sz w:val="22"/>
        </w:rPr>
        <w:t>player’s skill</w:t>
      </w:r>
      <w:r w:rsidR="00A4145A">
        <w:rPr>
          <w:sz w:val="22"/>
        </w:rPr>
        <w:t xml:space="preserve"> levels through small sided conditioned games.</w:t>
      </w:r>
    </w:p>
    <w:p w14:paraId="5DAB6C7B" w14:textId="77777777" w:rsidR="00E4748C" w:rsidRDefault="00E4748C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399F32A0" w14:textId="23FAFEA4" w:rsidR="00E4748C" w:rsidRDefault="006D624C" w:rsidP="67D53091">
      <w:pPr>
        <w:ind w:left="-426" w:right="-772"/>
        <w:jc w:val="both"/>
        <w:rPr>
          <w:sz w:val="22"/>
          <w:szCs w:val="22"/>
          <w:shd w:val="clear" w:color="auto" w:fill="FFFFFF"/>
        </w:rPr>
      </w:pPr>
      <w:r w:rsidRPr="67D53091">
        <w:rPr>
          <w:sz w:val="22"/>
          <w:szCs w:val="22"/>
          <w:shd w:val="clear" w:color="auto" w:fill="FFFFFF"/>
        </w:rPr>
        <w:t xml:space="preserve">The venue for the </w:t>
      </w:r>
      <w:r w:rsidR="005111FE">
        <w:rPr>
          <w:b/>
          <w:sz w:val="22"/>
          <w:szCs w:val="22"/>
          <w:shd w:val="clear" w:color="auto" w:fill="FFFFFF"/>
        </w:rPr>
        <w:t>S</w:t>
      </w:r>
      <w:r w:rsidR="00E4748C" w:rsidRPr="67D53091">
        <w:rPr>
          <w:b/>
          <w:sz w:val="22"/>
          <w:szCs w:val="22"/>
          <w:shd w:val="clear" w:color="auto" w:fill="FFFFFF"/>
        </w:rPr>
        <w:t xml:space="preserve">outh </w:t>
      </w:r>
      <w:proofErr w:type="spellStart"/>
      <w:r w:rsidRPr="67D53091">
        <w:rPr>
          <w:sz w:val="22"/>
          <w:szCs w:val="22"/>
          <w:shd w:val="clear" w:color="auto" w:fill="FFFFFF"/>
        </w:rPr>
        <w:t>programme</w:t>
      </w:r>
      <w:proofErr w:type="spellEnd"/>
      <w:r w:rsidRPr="67D53091">
        <w:rPr>
          <w:sz w:val="22"/>
          <w:szCs w:val="22"/>
          <w:shd w:val="clear" w:color="auto" w:fill="FFFFFF"/>
        </w:rPr>
        <w:t xml:space="preserve"> </w:t>
      </w:r>
      <w:r w:rsidR="00F72EFB" w:rsidRPr="67D53091">
        <w:rPr>
          <w:sz w:val="22"/>
          <w:szCs w:val="22"/>
          <w:shd w:val="clear" w:color="auto" w:fill="FFFFFF"/>
        </w:rPr>
        <w:t xml:space="preserve">is </w:t>
      </w:r>
      <w:proofErr w:type="spellStart"/>
      <w:r w:rsidR="00E4748C" w:rsidRPr="67D53091">
        <w:rPr>
          <w:sz w:val="22"/>
          <w:szCs w:val="22"/>
          <w:shd w:val="clear" w:color="auto" w:fill="FFFFFF"/>
        </w:rPr>
        <w:t>Pheonix</w:t>
      </w:r>
      <w:proofErr w:type="spellEnd"/>
      <w:r w:rsidR="00E4748C" w:rsidRPr="67D53091">
        <w:rPr>
          <w:sz w:val="22"/>
          <w:szCs w:val="22"/>
          <w:shd w:val="clear" w:color="auto" w:fill="FFFFFF"/>
        </w:rPr>
        <w:t xml:space="preserve"> Centre </w:t>
      </w:r>
      <w:proofErr w:type="spellStart"/>
      <w:r w:rsidR="00E4748C" w:rsidRPr="67D53091">
        <w:rPr>
          <w:sz w:val="22"/>
          <w:szCs w:val="22"/>
          <w:shd w:val="clear" w:color="auto" w:fill="FFFFFF"/>
        </w:rPr>
        <w:t>Carrickmacross</w:t>
      </w:r>
      <w:proofErr w:type="spellEnd"/>
      <w:r w:rsidR="00E4748C" w:rsidRPr="67D53091">
        <w:rPr>
          <w:sz w:val="22"/>
          <w:szCs w:val="22"/>
          <w:shd w:val="clear" w:color="auto" w:fill="FFFFFF"/>
        </w:rPr>
        <w:t xml:space="preserve"> in the outdoo</w:t>
      </w:r>
      <w:r w:rsidR="000C3C17" w:rsidRPr="67D53091">
        <w:rPr>
          <w:sz w:val="22"/>
          <w:szCs w:val="22"/>
          <w:shd w:val="clear" w:color="auto" w:fill="FFFFFF"/>
        </w:rPr>
        <w:t>r Astro T</w:t>
      </w:r>
      <w:r w:rsidR="00E4748C" w:rsidRPr="67D53091">
        <w:rPr>
          <w:sz w:val="22"/>
          <w:szCs w:val="22"/>
          <w:shd w:val="clear" w:color="auto" w:fill="FFFFFF"/>
        </w:rPr>
        <w:t>urf</w:t>
      </w:r>
      <w:r w:rsidR="00D95903" w:rsidRPr="67D53091">
        <w:rPr>
          <w:b/>
          <w:sz w:val="22"/>
          <w:szCs w:val="22"/>
          <w:shd w:val="clear" w:color="auto" w:fill="FFFFFF"/>
        </w:rPr>
        <w:t>.</w:t>
      </w:r>
      <w:r w:rsidR="00E4748C" w:rsidRPr="67D53091">
        <w:rPr>
          <w:sz w:val="22"/>
          <w:szCs w:val="22"/>
          <w:shd w:val="clear" w:color="auto" w:fill="FFFFFF"/>
        </w:rPr>
        <w:t xml:space="preserve"> </w:t>
      </w:r>
      <w:r w:rsidR="000C3C17" w:rsidRPr="67D53091">
        <w:rPr>
          <w:sz w:val="22"/>
          <w:szCs w:val="22"/>
          <w:shd w:val="clear" w:color="auto" w:fill="FFFFFF"/>
        </w:rPr>
        <w:t xml:space="preserve">There will be a cost on hiring out the facility, so the cost will be €15 per player. This to be paid on the first day of the </w:t>
      </w:r>
      <w:proofErr w:type="spellStart"/>
      <w:r w:rsidR="000C3C17" w:rsidRPr="67D53091">
        <w:rPr>
          <w:sz w:val="22"/>
          <w:szCs w:val="22"/>
          <w:shd w:val="clear" w:color="auto" w:fill="FFFFFF"/>
        </w:rPr>
        <w:t>programme</w:t>
      </w:r>
      <w:proofErr w:type="spellEnd"/>
      <w:r w:rsidR="000C3C17" w:rsidRPr="67D53091">
        <w:rPr>
          <w:sz w:val="22"/>
          <w:szCs w:val="22"/>
          <w:shd w:val="clear" w:color="auto" w:fill="FFFFFF"/>
        </w:rPr>
        <w:t xml:space="preserve">. </w:t>
      </w:r>
      <w:r w:rsidR="00E4748C" w:rsidRPr="67D53091">
        <w:rPr>
          <w:sz w:val="22"/>
          <w:szCs w:val="22"/>
          <w:shd w:val="clear" w:color="auto" w:fill="FFFFFF"/>
        </w:rPr>
        <w:t xml:space="preserve">This will be a </w:t>
      </w:r>
      <w:proofErr w:type="gramStart"/>
      <w:r w:rsidR="00421D74">
        <w:rPr>
          <w:sz w:val="22"/>
          <w:szCs w:val="22"/>
          <w:shd w:val="clear" w:color="auto" w:fill="FFFFFF"/>
        </w:rPr>
        <w:t>4</w:t>
      </w:r>
      <w:r w:rsidR="00E4748C" w:rsidRPr="67D53091">
        <w:rPr>
          <w:sz w:val="22"/>
          <w:szCs w:val="22"/>
          <w:shd w:val="clear" w:color="auto" w:fill="FFFFFF"/>
        </w:rPr>
        <w:t xml:space="preserve"> </w:t>
      </w:r>
      <w:r w:rsidR="000067C1" w:rsidRPr="67D53091">
        <w:rPr>
          <w:sz w:val="22"/>
          <w:szCs w:val="22"/>
          <w:shd w:val="clear" w:color="auto" w:fill="FFFFFF"/>
        </w:rPr>
        <w:t>week</w:t>
      </w:r>
      <w:proofErr w:type="gramEnd"/>
      <w:r w:rsidR="000067C1" w:rsidRPr="67D53091">
        <w:rPr>
          <w:sz w:val="22"/>
          <w:szCs w:val="22"/>
          <w:shd w:val="clear" w:color="auto" w:fill="FFFFFF"/>
        </w:rPr>
        <w:t xml:space="preserve"> coaching block</w:t>
      </w:r>
      <w:r w:rsidR="007314FB" w:rsidRPr="67D53091">
        <w:rPr>
          <w:sz w:val="22"/>
          <w:szCs w:val="22"/>
          <w:shd w:val="clear" w:color="auto" w:fill="FFFFFF"/>
        </w:rPr>
        <w:t xml:space="preserve"> (See dates below)</w:t>
      </w:r>
      <w:r w:rsidR="000067C1" w:rsidRPr="67D53091">
        <w:rPr>
          <w:sz w:val="22"/>
          <w:szCs w:val="22"/>
          <w:shd w:val="clear" w:color="auto" w:fill="FFFFFF"/>
        </w:rPr>
        <w:t>.</w:t>
      </w:r>
    </w:p>
    <w:p w14:paraId="02EB378F" w14:textId="77777777" w:rsidR="009A3519" w:rsidRDefault="009A3519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6A05A809" w14:textId="77777777" w:rsidR="00E4748C" w:rsidRDefault="00E4748C" w:rsidP="00E95300">
      <w:pPr>
        <w:jc w:val="both"/>
        <w:rPr>
          <w:lang w:val="en-IE"/>
        </w:rPr>
      </w:pPr>
    </w:p>
    <w:p w14:paraId="3B2D0CBC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5A39BBE3" w14:textId="77777777" w:rsidR="00E95300" w:rsidRDefault="00E95300" w:rsidP="00E95300">
      <w:pPr>
        <w:jc w:val="both"/>
        <w:rPr>
          <w:lang w:val="en-IE"/>
        </w:rPr>
      </w:pPr>
    </w:p>
    <w:p w14:paraId="065F4629" w14:textId="77777777" w:rsidR="00C775BD" w:rsidRPr="00C775BD" w:rsidRDefault="00C775BD" w:rsidP="00C775BD">
      <w:pPr>
        <w:rPr>
          <w:rFonts w:ascii="Comic Sans MS" w:hAnsi="Comic Sans MS"/>
          <w:sz w:val="20"/>
          <w:szCs w:val="20"/>
          <w:lang w:val="ga-IE"/>
        </w:rPr>
      </w:pPr>
      <w:r w:rsidRPr="00C775BD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41C8F396" w14:textId="77777777" w:rsidR="00C775BD" w:rsidRDefault="00C775BD" w:rsidP="00C775BD">
      <w:pPr>
        <w:rPr>
          <w:rFonts w:ascii="Comic Sans MS" w:hAnsi="Comic Sans MS"/>
          <w:b/>
          <w:color w:val="333399"/>
          <w:sz w:val="20"/>
          <w:szCs w:val="20"/>
          <w:lang w:val="ga-IE"/>
        </w:rPr>
      </w:pPr>
    </w:p>
    <w:p w14:paraId="45C43A6D" w14:textId="3155B615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School__________________________________________________</w:t>
      </w:r>
    </w:p>
    <w:p w14:paraId="40371F01" w14:textId="1DAD439E" w:rsidR="004165A8" w:rsidRDefault="004165A8" w:rsidP="00E95300">
      <w:pPr>
        <w:jc w:val="both"/>
        <w:rPr>
          <w:lang w:val="en-IE"/>
        </w:rPr>
      </w:pPr>
    </w:p>
    <w:p w14:paraId="1B07C2E4" w14:textId="494453D3" w:rsidR="004165A8" w:rsidRDefault="004165A8" w:rsidP="00E95300">
      <w:pPr>
        <w:jc w:val="both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0AE7A" wp14:editId="6BBD583C">
                <wp:simplePos x="0" y="0"/>
                <wp:positionH relativeFrom="column">
                  <wp:posOffset>334669</wp:posOffset>
                </wp:positionH>
                <wp:positionV relativeFrom="paragraph">
                  <wp:posOffset>161150</wp:posOffset>
                </wp:positionV>
                <wp:extent cx="2185059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0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BEBD27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2.7pt" to="198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" strokecolor="black [3040]"/>
            </w:pict>
          </mc:Fallback>
        </mc:AlternateContent>
      </w:r>
      <w:r>
        <w:rPr>
          <w:lang w:val="en-IE"/>
        </w:rPr>
        <w:t>Club</w:t>
      </w:r>
    </w:p>
    <w:p w14:paraId="72A3D3EC" w14:textId="77777777" w:rsidR="00E95300" w:rsidRDefault="00E95300" w:rsidP="00E95300">
      <w:pPr>
        <w:jc w:val="both"/>
        <w:rPr>
          <w:lang w:val="en-IE"/>
        </w:rPr>
      </w:pPr>
    </w:p>
    <w:p w14:paraId="0B85793C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0D0B940D" w14:textId="77777777" w:rsidR="00E95300" w:rsidRDefault="00E95300" w:rsidP="00E95300">
      <w:pPr>
        <w:jc w:val="both"/>
        <w:rPr>
          <w:lang w:val="en-IE"/>
        </w:rPr>
      </w:pPr>
    </w:p>
    <w:p w14:paraId="491D9A2A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0E27B00A" w14:textId="77777777" w:rsidR="00E95300" w:rsidRDefault="00E95300" w:rsidP="00334CB3">
      <w:pPr>
        <w:rPr>
          <w:rFonts w:ascii="Comic Sans MS" w:hAnsi="Comic Sans MS"/>
          <w:b/>
          <w:color w:val="333399"/>
          <w:sz w:val="16"/>
          <w:szCs w:val="16"/>
          <w:lang w:val="ga-IE"/>
        </w:rPr>
      </w:pPr>
    </w:p>
    <w:p w14:paraId="4A128651" w14:textId="50EF78F4" w:rsidR="000C3C17" w:rsidRPr="000C3C17" w:rsidRDefault="000C3C17" w:rsidP="000C3C17">
      <w:pPr>
        <w:shd w:val="clear" w:color="auto" w:fill="BFBFBF"/>
        <w:jc w:val="center"/>
        <w:rPr>
          <w:rFonts w:ascii="Comic Sans MS" w:hAnsi="Comic Sans MS"/>
          <w:b/>
          <w:color w:val="C00000"/>
          <w:lang w:val="ga-IE"/>
        </w:rPr>
      </w:pPr>
      <w:r w:rsidRPr="000C3C17">
        <w:rPr>
          <w:rFonts w:ascii="Comic Sans MS" w:hAnsi="Comic Sans MS"/>
          <w:b/>
          <w:color w:val="C00000"/>
          <w:lang w:val="ga-IE"/>
        </w:rPr>
        <w:t>Please complete this part, take a photo and whats app it to Cillian Cromwell on 08</w:t>
      </w:r>
      <w:r w:rsidR="00330F3B">
        <w:rPr>
          <w:rFonts w:ascii="Comic Sans MS" w:hAnsi="Comic Sans MS"/>
          <w:b/>
          <w:color w:val="C00000"/>
          <w:lang w:val="ga-IE"/>
        </w:rPr>
        <w:t>7 2163580</w:t>
      </w:r>
    </w:p>
    <w:p w14:paraId="60061E4C" w14:textId="77777777" w:rsidR="00E95300" w:rsidRDefault="00E95300" w:rsidP="000C3C17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1B10F037" w14:textId="1E1010E1" w:rsidR="00E95300" w:rsidRPr="001C0E07" w:rsidRDefault="67D53091" w:rsidP="67D53091">
      <w:pPr>
        <w:rPr>
          <w:rFonts w:ascii="Comic Sans MS" w:hAnsi="Comic Sans MS"/>
          <w:b/>
          <w:color w:val="333399"/>
          <w:sz w:val="22"/>
          <w:szCs w:val="22"/>
          <w:u w:val="single"/>
        </w:rPr>
      </w:pPr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Dates </w:t>
      </w:r>
      <w:proofErr w:type="spellStart"/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>Programme</w:t>
      </w:r>
      <w:proofErr w:type="spellEnd"/>
      <w:r w:rsidRPr="67D53091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 xml:space="preserve">– </w:t>
      </w:r>
      <w:r w:rsidR="00421D74">
        <w:rPr>
          <w:rFonts w:ascii="Comic Sans MS" w:hAnsi="Comic Sans MS"/>
          <w:b/>
          <w:color w:val="333399"/>
          <w:sz w:val="28"/>
          <w:szCs w:val="28"/>
        </w:rPr>
        <w:t>Wednesday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 xml:space="preserve"> </w:t>
      </w:r>
      <w:r w:rsidR="004165A8">
        <w:rPr>
          <w:rFonts w:ascii="Comic Sans MS" w:hAnsi="Comic Sans MS"/>
          <w:b/>
          <w:color w:val="333399"/>
          <w:sz w:val="28"/>
          <w:szCs w:val="28"/>
        </w:rPr>
        <w:t>17</w:t>
      </w:r>
      <w:r w:rsidR="004165A8" w:rsidRPr="004165A8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4165A8">
        <w:rPr>
          <w:rFonts w:ascii="Comic Sans MS" w:hAnsi="Comic Sans MS"/>
          <w:b/>
          <w:color w:val="333399"/>
          <w:sz w:val="28"/>
          <w:szCs w:val="28"/>
        </w:rPr>
        <w:t>,24</w:t>
      </w:r>
      <w:r w:rsidR="004165A8" w:rsidRPr="004165A8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4165A8">
        <w:rPr>
          <w:rFonts w:ascii="Comic Sans MS" w:hAnsi="Comic Sans MS"/>
          <w:b/>
          <w:color w:val="333399"/>
          <w:sz w:val="28"/>
          <w:szCs w:val="28"/>
        </w:rPr>
        <w:t>, November &amp; 1</w:t>
      </w:r>
      <w:r w:rsidR="004165A8" w:rsidRPr="004165A8">
        <w:rPr>
          <w:rFonts w:ascii="Comic Sans MS" w:hAnsi="Comic Sans MS"/>
          <w:b/>
          <w:color w:val="333399"/>
          <w:sz w:val="28"/>
          <w:szCs w:val="28"/>
          <w:vertAlign w:val="superscript"/>
        </w:rPr>
        <w:t>st</w:t>
      </w:r>
      <w:r w:rsidR="004165A8">
        <w:rPr>
          <w:rFonts w:ascii="Comic Sans MS" w:hAnsi="Comic Sans MS"/>
          <w:b/>
          <w:color w:val="333399"/>
          <w:sz w:val="28"/>
          <w:szCs w:val="28"/>
        </w:rPr>
        <w:t>,8</w:t>
      </w:r>
      <w:r w:rsidR="004165A8" w:rsidRPr="004165A8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4165A8">
        <w:rPr>
          <w:rFonts w:ascii="Comic Sans MS" w:hAnsi="Comic Sans MS"/>
          <w:b/>
          <w:color w:val="333399"/>
          <w:sz w:val="28"/>
          <w:szCs w:val="28"/>
        </w:rPr>
        <w:t xml:space="preserve"> December </w:t>
      </w:r>
    </w:p>
    <w:p w14:paraId="44EAFD9C" w14:textId="057CD761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</w:p>
    <w:p w14:paraId="4B94D5A5" w14:textId="6CDDA4C5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Venue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–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Pheonix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Centre Astro Turf </w:t>
      </w:r>
    </w:p>
    <w:p w14:paraId="10C4663C" w14:textId="0EE9E07B" w:rsidR="1CBACD95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6828B210" w14:textId="065E0CF1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Time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 </w:t>
      </w:r>
      <w:r w:rsidR="004165A8">
        <w:rPr>
          <w:rFonts w:ascii="Comic Sans MS" w:hAnsi="Comic Sans MS"/>
          <w:b/>
          <w:color w:val="333399"/>
          <w:sz w:val="28"/>
          <w:szCs w:val="28"/>
        </w:rPr>
        <w:t>4:00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pm – 5.</w:t>
      </w:r>
      <w:r w:rsidR="00AB5F6A">
        <w:rPr>
          <w:rFonts w:ascii="Comic Sans MS" w:hAnsi="Comic Sans MS"/>
          <w:b/>
          <w:color w:val="333399"/>
          <w:sz w:val="28"/>
          <w:szCs w:val="28"/>
        </w:rPr>
        <w:t>15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pm         </w:t>
      </w:r>
      <w:r w:rsidRPr="1CBACD95"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>Cost</w:t>
      </w:r>
      <w:r w:rsidRPr="1CBACD95">
        <w:rPr>
          <w:rFonts w:ascii="Comic Sans MS" w:eastAsia="Comic Sans MS" w:hAnsi="Comic Sans MS" w:cs="Comic Sans MS"/>
          <w:b/>
          <w:color w:val="FF0000"/>
          <w:sz w:val="28"/>
          <w:szCs w:val="28"/>
        </w:rPr>
        <w:t xml:space="preserve"> </w:t>
      </w:r>
      <w:r w:rsidRPr="1CBACD95">
        <w:rPr>
          <w:rFonts w:ascii="Comic Sans MS" w:eastAsia="Comic Sans MS" w:hAnsi="Comic Sans MS" w:cs="Comic Sans MS"/>
          <w:sz w:val="28"/>
          <w:szCs w:val="28"/>
        </w:rPr>
        <w:t xml:space="preserve">- 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€15 (€3</w:t>
      </w:r>
      <w:r w:rsidR="00435E9E">
        <w:rPr>
          <w:rFonts w:ascii="Comic Sans MS" w:hAnsi="Comic Sans MS"/>
          <w:b/>
          <w:color w:val="333399"/>
          <w:sz w:val="28"/>
          <w:szCs w:val="28"/>
        </w:rPr>
        <w:t>.75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per session)</w:t>
      </w:r>
    </w:p>
    <w:p w14:paraId="7B1DB86C" w14:textId="3478A7F9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5FAA87A6" w14:textId="26589875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What to bring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Astroturf Boots/Runners,</w:t>
      </w:r>
      <w:r w:rsidR="005B6EF3">
        <w:rPr>
          <w:rFonts w:ascii="Comic Sans MS" w:hAnsi="Comic Sans MS"/>
          <w:b/>
          <w:color w:val="333399"/>
          <w:sz w:val="28"/>
          <w:szCs w:val="28"/>
        </w:rPr>
        <w:t xml:space="preserve">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Gumsheild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,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Waterbottle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(Labeled with name</w:t>
      </w:r>
      <w:proofErr w:type="gramStart"/>
      <w:r w:rsidRPr="1CBACD95">
        <w:rPr>
          <w:rFonts w:ascii="Comic Sans MS" w:hAnsi="Comic Sans MS"/>
          <w:b/>
          <w:color w:val="333399"/>
          <w:sz w:val="28"/>
          <w:szCs w:val="28"/>
        </w:rPr>
        <w:t>),T</w:t>
      </w:r>
      <w:proofErr w:type="gramEnd"/>
      <w:r w:rsidRPr="1CBACD95">
        <w:rPr>
          <w:rFonts w:ascii="Comic Sans MS" w:hAnsi="Comic Sans MS"/>
          <w:b/>
          <w:color w:val="333399"/>
          <w:sz w:val="28"/>
          <w:szCs w:val="28"/>
        </w:rPr>
        <w:t>-shirt, Jumper &amp; Jacket.</w:t>
      </w:r>
    </w:p>
    <w:p w14:paraId="1C0F592B" w14:textId="1F8B1A21" w:rsidR="1CBACD95" w:rsidRDefault="1CBACD95" w:rsidP="1CBACD95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</w:p>
    <w:p w14:paraId="6C986E1C" w14:textId="65EF7A09" w:rsidR="67D53091" w:rsidRPr="00125BF7" w:rsidRDefault="1CBACD95" w:rsidP="00125BF7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  <w:r w:rsidRPr="1CBACD95">
        <w:rPr>
          <w:rFonts w:ascii="Comic Sans MS" w:hAnsi="Comic Sans MS"/>
          <w:b/>
          <w:sz w:val="28"/>
          <w:szCs w:val="28"/>
          <w:u w:val="single"/>
        </w:rPr>
        <w:t>Thanks Monaghan Coaching &amp; Games Staff</w:t>
      </w:r>
    </w:p>
    <w:sectPr w:rsidR="67D53091" w:rsidRPr="00125BF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A"/>
    <w:rsid w:val="000067C1"/>
    <w:rsid w:val="00013D97"/>
    <w:rsid w:val="00020CA6"/>
    <w:rsid w:val="00021E5A"/>
    <w:rsid w:val="00064C26"/>
    <w:rsid w:val="000A3100"/>
    <w:rsid w:val="000B11FD"/>
    <w:rsid w:val="000C3C17"/>
    <w:rsid w:val="000F3625"/>
    <w:rsid w:val="00111042"/>
    <w:rsid w:val="00125BF7"/>
    <w:rsid w:val="00135656"/>
    <w:rsid w:val="00143574"/>
    <w:rsid w:val="00144EB3"/>
    <w:rsid w:val="00154C3A"/>
    <w:rsid w:val="00176C38"/>
    <w:rsid w:val="00180DA5"/>
    <w:rsid w:val="00196AC5"/>
    <w:rsid w:val="001C0E07"/>
    <w:rsid w:val="001D51A0"/>
    <w:rsid w:val="00202D35"/>
    <w:rsid w:val="00210A69"/>
    <w:rsid w:val="00214AC6"/>
    <w:rsid w:val="00215EDE"/>
    <w:rsid w:val="002337A8"/>
    <w:rsid w:val="00254EBE"/>
    <w:rsid w:val="00287BD4"/>
    <w:rsid w:val="002935C4"/>
    <w:rsid w:val="002A4947"/>
    <w:rsid w:val="002B60AC"/>
    <w:rsid w:val="00330F3B"/>
    <w:rsid w:val="00334CB3"/>
    <w:rsid w:val="00340566"/>
    <w:rsid w:val="00341AB2"/>
    <w:rsid w:val="00352F00"/>
    <w:rsid w:val="003B6C06"/>
    <w:rsid w:val="003F7618"/>
    <w:rsid w:val="004165A8"/>
    <w:rsid w:val="00421B2D"/>
    <w:rsid w:val="00421D74"/>
    <w:rsid w:val="00435E9E"/>
    <w:rsid w:val="004618D6"/>
    <w:rsid w:val="004660CC"/>
    <w:rsid w:val="004843CD"/>
    <w:rsid w:val="004A5C2D"/>
    <w:rsid w:val="004F199B"/>
    <w:rsid w:val="004F28FD"/>
    <w:rsid w:val="004F505A"/>
    <w:rsid w:val="005111FE"/>
    <w:rsid w:val="0052422D"/>
    <w:rsid w:val="005323B6"/>
    <w:rsid w:val="00551E9D"/>
    <w:rsid w:val="005A593D"/>
    <w:rsid w:val="005B039B"/>
    <w:rsid w:val="005B3836"/>
    <w:rsid w:val="005B6E6C"/>
    <w:rsid w:val="005B6EF3"/>
    <w:rsid w:val="006249A1"/>
    <w:rsid w:val="00677922"/>
    <w:rsid w:val="006D624C"/>
    <w:rsid w:val="00701AF6"/>
    <w:rsid w:val="007314FB"/>
    <w:rsid w:val="00763186"/>
    <w:rsid w:val="007709BB"/>
    <w:rsid w:val="007726EC"/>
    <w:rsid w:val="00802EDD"/>
    <w:rsid w:val="008432FE"/>
    <w:rsid w:val="0085082E"/>
    <w:rsid w:val="00881ED8"/>
    <w:rsid w:val="00894746"/>
    <w:rsid w:val="008A53DE"/>
    <w:rsid w:val="008F52BC"/>
    <w:rsid w:val="00904F74"/>
    <w:rsid w:val="0091793E"/>
    <w:rsid w:val="00930105"/>
    <w:rsid w:val="009456ED"/>
    <w:rsid w:val="0096109E"/>
    <w:rsid w:val="00967F71"/>
    <w:rsid w:val="009A3519"/>
    <w:rsid w:val="009D28E7"/>
    <w:rsid w:val="009E794A"/>
    <w:rsid w:val="009F03CD"/>
    <w:rsid w:val="00A03205"/>
    <w:rsid w:val="00A16FA8"/>
    <w:rsid w:val="00A17B60"/>
    <w:rsid w:val="00A20060"/>
    <w:rsid w:val="00A4145A"/>
    <w:rsid w:val="00A94599"/>
    <w:rsid w:val="00AB5F6A"/>
    <w:rsid w:val="00AC2825"/>
    <w:rsid w:val="00B037F9"/>
    <w:rsid w:val="00B25C5B"/>
    <w:rsid w:val="00B510A0"/>
    <w:rsid w:val="00B8163F"/>
    <w:rsid w:val="00B861C8"/>
    <w:rsid w:val="00B96ABE"/>
    <w:rsid w:val="00BF431F"/>
    <w:rsid w:val="00C0747F"/>
    <w:rsid w:val="00C367D3"/>
    <w:rsid w:val="00C4459E"/>
    <w:rsid w:val="00C74FA1"/>
    <w:rsid w:val="00C775BD"/>
    <w:rsid w:val="00C874CF"/>
    <w:rsid w:val="00CE161A"/>
    <w:rsid w:val="00D4049F"/>
    <w:rsid w:val="00D70AB3"/>
    <w:rsid w:val="00D75CAC"/>
    <w:rsid w:val="00D95903"/>
    <w:rsid w:val="00DA570D"/>
    <w:rsid w:val="00DA6BB9"/>
    <w:rsid w:val="00DD62EC"/>
    <w:rsid w:val="00E142D1"/>
    <w:rsid w:val="00E214E9"/>
    <w:rsid w:val="00E245EE"/>
    <w:rsid w:val="00E4748C"/>
    <w:rsid w:val="00E77663"/>
    <w:rsid w:val="00E95300"/>
    <w:rsid w:val="00EA3916"/>
    <w:rsid w:val="00EF20B5"/>
    <w:rsid w:val="00F454DC"/>
    <w:rsid w:val="00F6434F"/>
    <w:rsid w:val="00F72EFB"/>
    <w:rsid w:val="1CBACD95"/>
    <w:rsid w:val="67D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F8290"/>
  <w15:docId w15:val="{B16432AF-73C0-4674-AAA2-D2B15B5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89</TotalTime>
  <Pages>1</Pages>
  <Words>215</Words>
  <Characters>1232</Characters>
  <Application>Microsoft Office Word</Application>
  <DocSecurity>0</DocSecurity>
  <Lines>10</Lines>
  <Paragraphs>2</Paragraphs>
  <ScaleCrop>false</ScaleCrop>
  <Company>Hewlett-Packard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Eamon Hughes</cp:lastModifiedBy>
  <cp:revision>14</cp:revision>
  <cp:lastPrinted>2021-09-20T15:04:00Z</cp:lastPrinted>
  <dcterms:created xsi:type="dcterms:W3CDTF">2020-09-17T12:16:00Z</dcterms:created>
  <dcterms:modified xsi:type="dcterms:W3CDTF">2021-11-04T18:19:00Z</dcterms:modified>
</cp:coreProperties>
</file>